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71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771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771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771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771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771" w:rsidRPr="00EF1040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4771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040">
        <w:rPr>
          <w:rFonts w:ascii="Times New Roman" w:hAnsi="Times New Roman" w:cs="Times New Roman"/>
          <w:b/>
          <w:sz w:val="32"/>
          <w:szCs w:val="32"/>
        </w:rPr>
        <w:t>График проведения акции</w:t>
      </w:r>
    </w:p>
    <w:p w:rsidR="00AA4771" w:rsidRPr="00EF1040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040">
        <w:rPr>
          <w:rFonts w:ascii="Times New Roman" w:hAnsi="Times New Roman" w:cs="Times New Roman"/>
          <w:b/>
          <w:sz w:val="32"/>
          <w:szCs w:val="32"/>
        </w:rPr>
        <w:t xml:space="preserve"> X Зимнего социального марафона – 2016</w:t>
      </w:r>
    </w:p>
    <w:p w:rsidR="00AA4771" w:rsidRPr="00EF1040" w:rsidRDefault="00AA4771" w:rsidP="00B80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040">
        <w:rPr>
          <w:rFonts w:ascii="Times New Roman" w:hAnsi="Times New Roman" w:cs="Times New Roman"/>
          <w:b/>
          <w:sz w:val="32"/>
          <w:szCs w:val="32"/>
        </w:rPr>
        <w:t>«ОДИН ЗА ВСЕХ И ВСЕ ЗА ОДНОГО, ВО ИМЯ РОССИЙСКОГО КИНО!»</w:t>
      </w:r>
    </w:p>
    <w:p w:rsidR="00AA4771" w:rsidRPr="00D46FEA" w:rsidRDefault="00AA4771" w:rsidP="00B80C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2691"/>
        <w:gridCol w:w="4353"/>
      </w:tblGrid>
      <w:tr w:rsidR="00AA4771" w:rsidRPr="00EF1040" w:rsidTr="00B35BBA">
        <w:tc>
          <w:tcPr>
            <w:tcW w:w="2526" w:type="dxa"/>
          </w:tcPr>
          <w:p w:rsidR="00AA4771" w:rsidRPr="00EF1040" w:rsidRDefault="00AA4771" w:rsidP="00B3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  <w:tc>
          <w:tcPr>
            <w:tcW w:w="2691" w:type="dxa"/>
          </w:tcPr>
          <w:p w:rsidR="00AA4771" w:rsidRPr="00EF1040" w:rsidRDefault="00AA4771" w:rsidP="00B3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даты проведения</w:t>
            </w:r>
          </w:p>
        </w:tc>
        <w:tc>
          <w:tcPr>
            <w:tcW w:w="4353" w:type="dxa"/>
          </w:tcPr>
          <w:p w:rsidR="00AA4771" w:rsidRPr="00EF1040" w:rsidRDefault="00AA4771" w:rsidP="00B35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</w:tc>
      </w:tr>
      <w:tr w:rsidR="00AA4771" w:rsidRPr="00EF1040" w:rsidTr="00B35BBA">
        <w:tc>
          <w:tcPr>
            <w:tcW w:w="2526" w:type="dxa"/>
          </w:tcPr>
          <w:p w:rsidR="00AA4771" w:rsidRPr="00EF1040" w:rsidRDefault="00AA4771" w:rsidP="00B35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СПО «Кристалл» ФГБОУ ВПО «Пензенский государственный университет»</w:t>
            </w:r>
          </w:p>
        </w:tc>
        <w:tc>
          <w:tcPr>
            <w:tcW w:w="2691" w:type="dxa"/>
          </w:tcPr>
          <w:p w:rsidR="00AA4771" w:rsidRPr="00EF1040" w:rsidRDefault="00AA4771" w:rsidP="00B3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Никольский район</w:t>
            </w:r>
          </w:p>
          <w:p w:rsidR="00AA4771" w:rsidRPr="00EF1040" w:rsidRDefault="00AA4771" w:rsidP="00B3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21.01-24.01</w:t>
            </w:r>
          </w:p>
        </w:tc>
        <w:tc>
          <w:tcPr>
            <w:tcW w:w="4353" w:type="dxa"/>
          </w:tcPr>
          <w:p w:rsidR="00AA4771" w:rsidRPr="00EF1040" w:rsidRDefault="00AA4771" w:rsidP="00B35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21 января – с. Ночка</w:t>
            </w:r>
          </w:p>
          <w:p w:rsidR="00AA4771" w:rsidRPr="00EF1040" w:rsidRDefault="00AA4771" w:rsidP="00B35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22 января – с. Маис</w:t>
            </w:r>
          </w:p>
          <w:p w:rsidR="00AA4771" w:rsidRPr="00EF1040" w:rsidRDefault="00AA4771" w:rsidP="00B35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23 января – с. Столыпино</w:t>
            </w:r>
          </w:p>
        </w:tc>
      </w:tr>
      <w:tr w:rsidR="00AA4771" w:rsidRPr="00EF1040" w:rsidTr="00B35BBA">
        <w:tc>
          <w:tcPr>
            <w:tcW w:w="2526" w:type="dxa"/>
          </w:tcPr>
          <w:p w:rsidR="00AA4771" w:rsidRPr="00EF1040" w:rsidRDefault="00AA4771" w:rsidP="00B35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ФГБОУ ВПО «Пензенский государственный университет»</w:t>
            </w:r>
          </w:p>
        </w:tc>
        <w:tc>
          <w:tcPr>
            <w:tcW w:w="2691" w:type="dxa"/>
          </w:tcPr>
          <w:p w:rsidR="00AA4771" w:rsidRPr="00EF1040" w:rsidRDefault="00AA4771" w:rsidP="00EF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Никольский район</w:t>
            </w:r>
          </w:p>
          <w:p w:rsidR="00AA4771" w:rsidRPr="00EF1040" w:rsidRDefault="00AA4771" w:rsidP="00EF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26.01-30.01</w:t>
            </w:r>
          </w:p>
        </w:tc>
        <w:tc>
          <w:tcPr>
            <w:tcW w:w="4353" w:type="dxa"/>
          </w:tcPr>
          <w:p w:rsidR="00AA4771" w:rsidRPr="00EF1040" w:rsidRDefault="00AA4771" w:rsidP="00EF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26 января –с. Ильмино</w:t>
            </w:r>
          </w:p>
          <w:p w:rsidR="00AA4771" w:rsidRPr="00EF1040" w:rsidRDefault="00AA4771" w:rsidP="00EF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27.января – р.п. Сура</w:t>
            </w:r>
          </w:p>
          <w:p w:rsidR="00AA4771" w:rsidRPr="00EF1040" w:rsidRDefault="00AA4771" w:rsidP="00EF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28 января – с. Маис</w:t>
            </w:r>
          </w:p>
          <w:p w:rsidR="00AA4771" w:rsidRPr="00EF1040" w:rsidRDefault="00AA4771" w:rsidP="00EF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29 января ст. Ночка</w:t>
            </w:r>
          </w:p>
          <w:p w:rsidR="00AA4771" w:rsidRPr="00EF1040" w:rsidRDefault="00AA4771" w:rsidP="00EF1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30 января – с. Столыпино</w:t>
            </w:r>
          </w:p>
        </w:tc>
      </w:tr>
      <w:tr w:rsidR="00AA4771" w:rsidRPr="00EF1040" w:rsidTr="00B35BBA">
        <w:tc>
          <w:tcPr>
            <w:tcW w:w="2526" w:type="dxa"/>
          </w:tcPr>
          <w:p w:rsidR="00AA4771" w:rsidRPr="00EF1040" w:rsidRDefault="00AA4771" w:rsidP="00321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СПО «Колорит»</w:t>
            </w:r>
          </w:p>
          <w:p w:rsidR="00AA4771" w:rsidRPr="00EF1040" w:rsidRDefault="00AA4771" w:rsidP="00321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ФГБОУ ВПО «Пензенский государственный университет архитектуры и строительства»</w:t>
            </w:r>
          </w:p>
        </w:tc>
        <w:tc>
          <w:tcPr>
            <w:tcW w:w="2691" w:type="dxa"/>
          </w:tcPr>
          <w:p w:rsidR="00AA4771" w:rsidRPr="00EF1040" w:rsidRDefault="00AA4771" w:rsidP="00321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Никольский район</w:t>
            </w:r>
          </w:p>
          <w:p w:rsidR="00AA4771" w:rsidRPr="00EF1040" w:rsidRDefault="00AA4771" w:rsidP="00321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04.02-10.02</w:t>
            </w:r>
          </w:p>
        </w:tc>
        <w:tc>
          <w:tcPr>
            <w:tcW w:w="4353" w:type="dxa"/>
          </w:tcPr>
          <w:p w:rsidR="00AA4771" w:rsidRPr="00EF1040" w:rsidRDefault="00AA4771" w:rsidP="00321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04 февраля – с. Аришка</w:t>
            </w:r>
          </w:p>
          <w:p w:rsidR="00AA4771" w:rsidRPr="00EF1040" w:rsidRDefault="00AA4771" w:rsidP="00321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05 февраля – с. Нижний Шкафт</w:t>
            </w:r>
          </w:p>
          <w:p w:rsidR="00AA4771" w:rsidRPr="00EF1040" w:rsidRDefault="00AA4771" w:rsidP="00321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06 февраля – с. Казарка</w:t>
            </w:r>
          </w:p>
          <w:p w:rsidR="00AA4771" w:rsidRPr="00EF1040" w:rsidRDefault="00AA4771" w:rsidP="00321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07 февраля – г. Никольск</w:t>
            </w:r>
          </w:p>
          <w:p w:rsidR="00AA4771" w:rsidRPr="00EF1040" w:rsidRDefault="00AA4771" w:rsidP="00321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08 февраля – с. Карамалы</w:t>
            </w:r>
          </w:p>
          <w:p w:rsidR="00AA4771" w:rsidRPr="00EF1040" w:rsidRDefault="00AA4771" w:rsidP="00321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1040">
              <w:rPr>
                <w:rFonts w:ascii="Times New Roman" w:hAnsi="Times New Roman" w:cs="Times New Roman"/>
                <w:sz w:val="28"/>
                <w:szCs w:val="28"/>
              </w:rPr>
              <w:t>09 февраля – с. Базарная Кеньша</w:t>
            </w:r>
          </w:p>
        </w:tc>
      </w:tr>
    </w:tbl>
    <w:p w:rsidR="00AA4771" w:rsidRDefault="00AA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4771" w:rsidSect="00F77D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D0A"/>
    <w:rsid w:val="0001765E"/>
    <w:rsid w:val="001F767B"/>
    <w:rsid w:val="00321D3A"/>
    <w:rsid w:val="003D515D"/>
    <w:rsid w:val="00416428"/>
    <w:rsid w:val="00503A41"/>
    <w:rsid w:val="00584A0F"/>
    <w:rsid w:val="008139BF"/>
    <w:rsid w:val="009257BF"/>
    <w:rsid w:val="009C6667"/>
    <w:rsid w:val="00A534DC"/>
    <w:rsid w:val="00A62299"/>
    <w:rsid w:val="00A77F95"/>
    <w:rsid w:val="00AA4771"/>
    <w:rsid w:val="00B239BB"/>
    <w:rsid w:val="00B35BBA"/>
    <w:rsid w:val="00B66E16"/>
    <w:rsid w:val="00B80C1D"/>
    <w:rsid w:val="00BE1940"/>
    <w:rsid w:val="00C02D31"/>
    <w:rsid w:val="00C57233"/>
    <w:rsid w:val="00C70AA9"/>
    <w:rsid w:val="00C8709B"/>
    <w:rsid w:val="00D46FEA"/>
    <w:rsid w:val="00DD59E2"/>
    <w:rsid w:val="00EF1040"/>
    <w:rsid w:val="00F7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0A"/>
    <w:pPr>
      <w:spacing w:after="200" w:line="276" w:lineRule="auto"/>
    </w:pPr>
    <w:rPr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7D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C1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119</Words>
  <Characters>681</Characters>
  <Application>Microsoft Office Outlook</Application>
  <DocSecurity>0</DocSecurity>
  <Lines>0</Lines>
  <Paragraphs>0</Paragraphs>
  <ScaleCrop>false</ScaleCrop>
  <Company>CRTDU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4</cp:revision>
  <cp:lastPrinted>2015-12-30T11:30:00Z</cp:lastPrinted>
  <dcterms:created xsi:type="dcterms:W3CDTF">2015-12-30T11:28:00Z</dcterms:created>
  <dcterms:modified xsi:type="dcterms:W3CDTF">2016-01-14T10:45:00Z</dcterms:modified>
</cp:coreProperties>
</file>